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24A5" w14:textId="77777777" w:rsidR="00600367" w:rsidRDefault="008C1AB2" w:rsidP="00600367">
      <w:pPr>
        <w:jc w:val="center"/>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Maintenance Coordinat</w:t>
      </w:r>
      <w:r w:rsidR="00600367" w:rsidRPr="00600367">
        <w:rPr>
          <w:rFonts w:ascii="Arial" w:eastAsia="Times New Roman" w:hAnsi="Arial" w:cs="Arial"/>
          <w:b/>
          <w:bCs/>
          <w:color w:val="000000"/>
          <w:sz w:val="28"/>
          <w:szCs w:val="28"/>
          <w:u w:val="single"/>
        </w:rPr>
        <w:t>or</w:t>
      </w:r>
    </w:p>
    <w:p w14:paraId="7670B557" w14:textId="77777777" w:rsidR="00600367" w:rsidRPr="00600367" w:rsidRDefault="00600367" w:rsidP="00600367">
      <w:pPr>
        <w:jc w:val="center"/>
        <w:rPr>
          <w:rFonts w:ascii="Times New Roman" w:eastAsia="Times New Roman" w:hAnsi="Times New Roman" w:cs="Times New Roman"/>
          <w:sz w:val="28"/>
          <w:szCs w:val="28"/>
        </w:rPr>
      </w:pPr>
      <w:r>
        <w:rPr>
          <w:rFonts w:ascii="Arial" w:eastAsia="Times New Roman" w:hAnsi="Arial" w:cs="Arial"/>
          <w:b/>
          <w:bCs/>
          <w:color w:val="000000"/>
          <w:sz w:val="28"/>
          <w:szCs w:val="28"/>
          <w:u w:val="single"/>
        </w:rPr>
        <w:t>Job Description</w:t>
      </w:r>
    </w:p>
    <w:p w14:paraId="5CE9BDEB" w14:textId="77777777" w:rsidR="00600367" w:rsidRPr="00600367" w:rsidRDefault="00600367" w:rsidP="00600367">
      <w:pPr>
        <w:spacing w:after="240"/>
        <w:rPr>
          <w:rFonts w:ascii="Times New Roman" w:eastAsia="Times New Roman" w:hAnsi="Times New Roman" w:cs="Times New Roman"/>
        </w:rPr>
      </w:pPr>
    </w:p>
    <w:p w14:paraId="0E27CF32"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b/>
          <w:bCs/>
          <w:color w:val="000000"/>
          <w:u w:val="single"/>
        </w:rPr>
        <w:t>POSITION SUMMARY:</w:t>
      </w:r>
      <w:r w:rsidRPr="00600367">
        <w:rPr>
          <w:rFonts w:ascii="Arial" w:eastAsia="Times New Roman" w:hAnsi="Arial" w:cs="Arial"/>
          <w:color w:val="000000"/>
        </w:rPr>
        <w:t xml:space="preserve"> This position maintains grounds, equipment, and buildings in top condition to ensure full and productive use of district facilities subject to all safety and code requirements and district policies.</w:t>
      </w:r>
    </w:p>
    <w:p w14:paraId="28445714" w14:textId="77777777" w:rsidR="00600367" w:rsidRPr="00600367" w:rsidRDefault="00600367" w:rsidP="00600367">
      <w:pPr>
        <w:rPr>
          <w:rFonts w:ascii="Times New Roman" w:eastAsia="Times New Roman" w:hAnsi="Times New Roman" w:cs="Times New Roman"/>
        </w:rPr>
      </w:pPr>
    </w:p>
    <w:p w14:paraId="60CD70A8"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b/>
          <w:bCs/>
          <w:color w:val="000000"/>
          <w:u w:val="single"/>
        </w:rPr>
        <w:t>DUTIES AND RESPONSIBILITIES:</w:t>
      </w:r>
      <w:r w:rsidRPr="00600367">
        <w:rPr>
          <w:rFonts w:ascii="Arial" w:eastAsia="Times New Roman" w:hAnsi="Arial" w:cs="Arial"/>
          <w:color w:val="000000"/>
        </w:rPr>
        <w:t xml:space="preserve"> These duties and responsibilities are judged to be “essential functions” in terms of the Americans with Disabilities Act or ADA. The statements below are intended to describe the general nature and level of work being performed by a person in this position. They are not to be construed as an exhaustive list of all duties that may be performed by such a person.</w:t>
      </w:r>
    </w:p>
    <w:p w14:paraId="4467C76E" w14:textId="77777777" w:rsidR="00600367" w:rsidRPr="00600367" w:rsidRDefault="00600367" w:rsidP="00600367">
      <w:pPr>
        <w:rPr>
          <w:rFonts w:ascii="Times New Roman" w:eastAsia="Times New Roman" w:hAnsi="Times New Roman" w:cs="Times New Roman"/>
        </w:rPr>
      </w:pPr>
    </w:p>
    <w:p w14:paraId="5C5A9E1A"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b/>
          <w:bCs/>
          <w:color w:val="000000"/>
          <w:u w:val="single"/>
        </w:rPr>
        <w:t>General Responsibilities:</w:t>
      </w:r>
    </w:p>
    <w:p w14:paraId="1B702ECE"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39C042C5" w14:textId="77777777" w:rsidR="00600367" w:rsidRPr="00600367" w:rsidRDefault="00600367" w:rsidP="00600367">
      <w:pPr>
        <w:numPr>
          <w:ilvl w:val="0"/>
          <w:numId w:val="2"/>
        </w:numPr>
        <w:textAlignment w:val="baseline"/>
        <w:rPr>
          <w:rFonts w:ascii="Arial" w:eastAsia="Times New Roman" w:hAnsi="Arial" w:cs="Arial"/>
          <w:color w:val="000000"/>
        </w:rPr>
      </w:pPr>
      <w:r w:rsidRPr="00600367">
        <w:rPr>
          <w:rFonts w:ascii="Arial" w:eastAsia="Times New Roman" w:hAnsi="Arial" w:cs="Arial"/>
          <w:color w:val="000000"/>
        </w:rPr>
        <w:t>The Maintenance Supervisor works under the direction of the Director of Operations and reports directly to the Maintenance Coordinator.</w:t>
      </w:r>
    </w:p>
    <w:p w14:paraId="1FCE404F"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4685C7C7" w14:textId="77777777" w:rsidR="00600367" w:rsidRPr="00600367" w:rsidRDefault="00600367" w:rsidP="00600367">
      <w:pPr>
        <w:numPr>
          <w:ilvl w:val="0"/>
          <w:numId w:val="3"/>
        </w:numPr>
        <w:textAlignment w:val="baseline"/>
        <w:rPr>
          <w:rFonts w:ascii="Arial" w:eastAsia="Times New Roman" w:hAnsi="Arial" w:cs="Arial"/>
          <w:color w:val="000000"/>
        </w:rPr>
      </w:pPr>
      <w:r w:rsidRPr="00600367">
        <w:rPr>
          <w:rFonts w:ascii="Arial" w:eastAsia="Times New Roman" w:hAnsi="Arial" w:cs="Arial"/>
          <w:color w:val="000000"/>
        </w:rPr>
        <w:t>The Maintenance Supervisor, in conjunction with the Maintenance Coordinator, is responsible for directing the day-to-day supervision of the maintenance employees who are assigned to the Operations Department.  </w:t>
      </w:r>
    </w:p>
    <w:p w14:paraId="154DF629"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6AE946B4" w14:textId="77777777" w:rsidR="00600367" w:rsidRPr="00600367" w:rsidRDefault="00600367" w:rsidP="00600367">
      <w:pPr>
        <w:numPr>
          <w:ilvl w:val="0"/>
          <w:numId w:val="4"/>
        </w:numPr>
        <w:textAlignment w:val="baseline"/>
        <w:rPr>
          <w:rFonts w:ascii="Arial" w:eastAsia="Times New Roman" w:hAnsi="Arial" w:cs="Arial"/>
          <w:color w:val="000000"/>
        </w:rPr>
      </w:pPr>
      <w:r w:rsidRPr="00600367">
        <w:rPr>
          <w:rFonts w:ascii="Arial" w:eastAsia="Times New Roman" w:hAnsi="Arial" w:cs="Arial"/>
          <w:color w:val="000000"/>
        </w:rPr>
        <w:t>This is a supervisory position, which requires the ability to supervise, manage, and motivate the maintenance employees.  This is a working supervisor position.</w:t>
      </w:r>
    </w:p>
    <w:p w14:paraId="124A4FFE"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47EB8CA1" w14:textId="77777777" w:rsidR="00600367" w:rsidRPr="00600367" w:rsidRDefault="00600367" w:rsidP="00600367">
      <w:pPr>
        <w:numPr>
          <w:ilvl w:val="0"/>
          <w:numId w:val="5"/>
        </w:numPr>
        <w:textAlignment w:val="baseline"/>
        <w:rPr>
          <w:rFonts w:ascii="Arial" w:eastAsia="Times New Roman" w:hAnsi="Arial" w:cs="Arial"/>
          <w:color w:val="000000"/>
        </w:rPr>
      </w:pPr>
      <w:r w:rsidRPr="00600367">
        <w:rPr>
          <w:rFonts w:ascii="Arial" w:eastAsia="Times New Roman" w:hAnsi="Arial" w:cs="Arial"/>
          <w:color w:val="000000"/>
        </w:rPr>
        <w:t>Monitor the quality of work being done throughout the district, and as needed, address performance issues within the Operations Department.</w:t>
      </w:r>
    </w:p>
    <w:p w14:paraId="327ECFA9"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45F151B3" w14:textId="77777777" w:rsidR="00600367" w:rsidRPr="00600367" w:rsidRDefault="00600367" w:rsidP="00600367">
      <w:pPr>
        <w:numPr>
          <w:ilvl w:val="0"/>
          <w:numId w:val="6"/>
        </w:numPr>
        <w:textAlignment w:val="baseline"/>
        <w:rPr>
          <w:rFonts w:ascii="Arial" w:eastAsia="Times New Roman" w:hAnsi="Arial" w:cs="Arial"/>
          <w:color w:val="000000"/>
        </w:rPr>
      </w:pPr>
      <w:r w:rsidRPr="00600367">
        <w:rPr>
          <w:rFonts w:ascii="Arial" w:eastAsia="Times New Roman" w:hAnsi="Arial" w:cs="Arial"/>
          <w:color w:val="000000"/>
        </w:rPr>
        <w:t>To be the “front line communicator” to work out personnel concerns within the department in an effective manner to do what is right for the district and the employee.</w:t>
      </w:r>
    </w:p>
    <w:p w14:paraId="55D8088F"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5BCD2931" w14:textId="77777777" w:rsidR="00600367" w:rsidRPr="00600367" w:rsidRDefault="00600367" w:rsidP="00600367">
      <w:pPr>
        <w:numPr>
          <w:ilvl w:val="0"/>
          <w:numId w:val="7"/>
        </w:numPr>
        <w:textAlignment w:val="baseline"/>
        <w:rPr>
          <w:rFonts w:ascii="Arial" w:eastAsia="Times New Roman" w:hAnsi="Arial" w:cs="Arial"/>
          <w:color w:val="000000"/>
        </w:rPr>
      </w:pPr>
      <w:r w:rsidRPr="00600367">
        <w:rPr>
          <w:rFonts w:ascii="Arial" w:eastAsia="Times New Roman" w:hAnsi="Arial" w:cs="Arial"/>
          <w:color w:val="000000"/>
        </w:rPr>
        <w:t>Scheduling and oversight of outside contractors as needed. Responsibilities will include working with contractors and approving proposed repairs.  Demonstrated experience with management and coordination of contractors and subcontractors will be very important.</w:t>
      </w:r>
    </w:p>
    <w:p w14:paraId="68B2356F"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color w:val="000000"/>
        </w:rPr>
        <w:t> </w:t>
      </w:r>
    </w:p>
    <w:p w14:paraId="17B8CE1A" w14:textId="77777777" w:rsidR="00600367" w:rsidRPr="00600367" w:rsidRDefault="00600367" w:rsidP="00600367">
      <w:pPr>
        <w:numPr>
          <w:ilvl w:val="0"/>
          <w:numId w:val="8"/>
        </w:numPr>
        <w:textAlignment w:val="baseline"/>
        <w:rPr>
          <w:rFonts w:ascii="Arial" w:eastAsia="Times New Roman" w:hAnsi="Arial" w:cs="Arial"/>
          <w:color w:val="000000"/>
        </w:rPr>
      </w:pPr>
      <w:r w:rsidRPr="00600367">
        <w:rPr>
          <w:rFonts w:ascii="Arial" w:eastAsia="Times New Roman" w:hAnsi="Arial" w:cs="Arial"/>
          <w:color w:val="000000"/>
        </w:rPr>
        <w:lastRenderedPageBreak/>
        <w:t>The Maintenance Supervisor must have the capability of being able to do, or learn how to do, many of the tasks that our Operations Department performs. </w:t>
      </w:r>
    </w:p>
    <w:p w14:paraId="27C768B4"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28089024" w14:textId="77777777" w:rsidR="00600367" w:rsidRPr="00600367" w:rsidRDefault="00600367" w:rsidP="00600367">
      <w:pPr>
        <w:numPr>
          <w:ilvl w:val="0"/>
          <w:numId w:val="9"/>
        </w:numPr>
        <w:textAlignment w:val="baseline"/>
        <w:rPr>
          <w:rFonts w:ascii="Arial" w:eastAsia="Times New Roman" w:hAnsi="Arial" w:cs="Arial"/>
          <w:color w:val="000000"/>
        </w:rPr>
      </w:pPr>
      <w:r w:rsidRPr="00600367">
        <w:rPr>
          <w:rFonts w:ascii="Arial" w:eastAsia="Times New Roman" w:hAnsi="Arial" w:cs="Arial"/>
          <w:color w:val="000000"/>
        </w:rPr>
        <w:t>Manages the maintenance of all grounds throughout the district. Performs services in the following areas, in a safe, efficient, and economical manner ○ Mowing ○ Trimming ○ Field Marking and Set up ○ Snow Plowing ○ General Maintenance ○ Playground Maintenance ○ Fertilizer and weed killer applications </w:t>
      </w:r>
    </w:p>
    <w:p w14:paraId="6B8E8B3E"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5680C561" w14:textId="77777777" w:rsidR="00600367" w:rsidRPr="00600367" w:rsidRDefault="00600367" w:rsidP="00600367">
      <w:pPr>
        <w:numPr>
          <w:ilvl w:val="0"/>
          <w:numId w:val="10"/>
        </w:numPr>
        <w:textAlignment w:val="baseline"/>
        <w:rPr>
          <w:rFonts w:ascii="Arial" w:eastAsia="Times New Roman" w:hAnsi="Arial" w:cs="Arial"/>
          <w:color w:val="000000"/>
        </w:rPr>
      </w:pPr>
      <w:r w:rsidRPr="00600367">
        <w:rPr>
          <w:rFonts w:ascii="Arial" w:eastAsia="Times New Roman" w:hAnsi="Arial" w:cs="Arial"/>
          <w:color w:val="000000"/>
        </w:rPr>
        <w:t xml:space="preserve">Responsible for irrigation systems; to include monitoring, maintenance, making adjustments to the sprinkler system, and the </w:t>
      </w:r>
      <w:r w:rsidR="008C1AB2" w:rsidRPr="00600367">
        <w:rPr>
          <w:rFonts w:ascii="Arial" w:eastAsia="Times New Roman" w:hAnsi="Arial" w:cs="Arial"/>
          <w:color w:val="000000"/>
        </w:rPr>
        <w:t>startup</w:t>
      </w:r>
      <w:r w:rsidRPr="00600367">
        <w:rPr>
          <w:rFonts w:ascii="Arial" w:eastAsia="Times New Roman" w:hAnsi="Arial" w:cs="Arial"/>
          <w:color w:val="000000"/>
        </w:rPr>
        <w:t xml:space="preserve"> and shut down of the system (winterizing).</w:t>
      </w:r>
    </w:p>
    <w:p w14:paraId="2520FDD2"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7DB6241F" w14:textId="77777777" w:rsidR="00600367" w:rsidRPr="00600367" w:rsidRDefault="00600367" w:rsidP="00600367">
      <w:pPr>
        <w:numPr>
          <w:ilvl w:val="0"/>
          <w:numId w:val="11"/>
        </w:numPr>
        <w:textAlignment w:val="baseline"/>
        <w:rPr>
          <w:rFonts w:ascii="Arial" w:eastAsia="Times New Roman" w:hAnsi="Arial" w:cs="Arial"/>
          <w:color w:val="000000"/>
        </w:rPr>
      </w:pPr>
      <w:r w:rsidRPr="00600367">
        <w:rPr>
          <w:rFonts w:ascii="Arial" w:eastAsia="Times New Roman" w:hAnsi="Arial" w:cs="Arial"/>
          <w:color w:val="000000"/>
        </w:rPr>
        <w:t>Responsible for maintaining all athletic fields and functions.</w:t>
      </w:r>
    </w:p>
    <w:p w14:paraId="4F94BA5D"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17BE5A6E" w14:textId="77777777" w:rsidR="00600367" w:rsidRPr="00600367" w:rsidRDefault="00600367" w:rsidP="00600367">
      <w:pPr>
        <w:numPr>
          <w:ilvl w:val="0"/>
          <w:numId w:val="12"/>
        </w:numPr>
        <w:textAlignment w:val="baseline"/>
        <w:rPr>
          <w:rFonts w:ascii="Arial" w:eastAsia="Times New Roman" w:hAnsi="Arial" w:cs="Arial"/>
          <w:color w:val="000000"/>
        </w:rPr>
      </w:pPr>
      <w:r w:rsidRPr="00600367">
        <w:rPr>
          <w:rFonts w:ascii="Arial" w:eastAsia="Times New Roman" w:hAnsi="Arial" w:cs="Arial"/>
          <w:color w:val="000000"/>
        </w:rPr>
        <w:t>Responsible for snow removal in the district to ensure safe conditions for students, staff, and visitors. Will monitor weather conditions daily from November 1st through March 31st and coordinate snow removal plans wi</w:t>
      </w:r>
      <w:r>
        <w:rPr>
          <w:rFonts w:ascii="Arial" w:eastAsia="Times New Roman" w:hAnsi="Arial" w:cs="Arial"/>
          <w:color w:val="000000"/>
        </w:rPr>
        <w:t>th the Director of Operations. During snow events, w</w:t>
      </w:r>
      <w:r w:rsidRPr="00600367">
        <w:rPr>
          <w:rFonts w:ascii="Arial" w:eastAsia="Times New Roman" w:hAnsi="Arial" w:cs="Arial"/>
          <w:color w:val="000000"/>
        </w:rPr>
        <w:t>ill coordinate snow removal assignments for the maintenance crew</w:t>
      </w:r>
      <w:r>
        <w:rPr>
          <w:rFonts w:ascii="Arial" w:eastAsia="Times New Roman" w:hAnsi="Arial" w:cs="Arial"/>
          <w:color w:val="000000"/>
        </w:rPr>
        <w:t xml:space="preserve"> members</w:t>
      </w:r>
      <w:r w:rsidRPr="00600367">
        <w:rPr>
          <w:rFonts w:ascii="Arial" w:eastAsia="Times New Roman" w:hAnsi="Arial" w:cs="Arial"/>
          <w:color w:val="000000"/>
        </w:rPr>
        <w:t>. Will establish the Weekend Snow Removal Schedule, assign two-man crews on alternating weekends, and monitor the schedule.</w:t>
      </w:r>
    </w:p>
    <w:p w14:paraId="7C9FDCDD"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1BE8FF40" w14:textId="77777777" w:rsidR="00600367" w:rsidRPr="00600367" w:rsidRDefault="00600367" w:rsidP="00600367">
      <w:pPr>
        <w:numPr>
          <w:ilvl w:val="0"/>
          <w:numId w:val="13"/>
        </w:numPr>
        <w:textAlignment w:val="baseline"/>
        <w:rPr>
          <w:rFonts w:ascii="Arial" w:eastAsia="Times New Roman" w:hAnsi="Arial" w:cs="Arial"/>
          <w:color w:val="000000"/>
        </w:rPr>
      </w:pPr>
      <w:r w:rsidRPr="00600367">
        <w:rPr>
          <w:rFonts w:ascii="Arial" w:eastAsia="Times New Roman" w:hAnsi="Arial" w:cs="Arial"/>
          <w:color w:val="000000"/>
        </w:rPr>
        <w:t>Expected to follow and maintain all Federal, State, and Local safety and code requirements.</w:t>
      </w:r>
    </w:p>
    <w:p w14:paraId="5495028E"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738FE649" w14:textId="77777777" w:rsidR="00600367" w:rsidRPr="00600367" w:rsidRDefault="00600367" w:rsidP="00600367">
      <w:pPr>
        <w:numPr>
          <w:ilvl w:val="0"/>
          <w:numId w:val="14"/>
        </w:numPr>
        <w:textAlignment w:val="baseline"/>
        <w:rPr>
          <w:rFonts w:ascii="Arial" w:eastAsia="Times New Roman" w:hAnsi="Arial" w:cs="Arial"/>
          <w:color w:val="000000"/>
        </w:rPr>
      </w:pPr>
      <w:r w:rsidRPr="00600367">
        <w:rPr>
          <w:rFonts w:ascii="Arial" w:eastAsia="Times New Roman" w:hAnsi="Arial" w:cs="Arial"/>
          <w:color w:val="000000"/>
        </w:rPr>
        <w:t>Possesses knowledge of safe work habits and practices the same.</w:t>
      </w:r>
    </w:p>
    <w:p w14:paraId="72828384"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13FC48AE" w14:textId="77777777" w:rsidR="00600367" w:rsidRPr="00600367" w:rsidRDefault="00600367" w:rsidP="00600367">
      <w:pPr>
        <w:numPr>
          <w:ilvl w:val="0"/>
          <w:numId w:val="15"/>
        </w:numPr>
        <w:textAlignment w:val="baseline"/>
        <w:rPr>
          <w:rFonts w:ascii="Arial" w:eastAsia="Times New Roman" w:hAnsi="Arial" w:cs="Arial"/>
          <w:color w:val="000000"/>
        </w:rPr>
      </w:pPr>
      <w:r w:rsidRPr="00600367">
        <w:rPr>
          <w:rFonts w:ascii="Arial" w:eastAsia="Times New Roman" w:hAnsi="Arial" w:cs="Arial"/>
          <w:color w:val="000000"/>
        </w:rPr>
        <w:t>Performs preventive maintenance and repairs on all equipment owned by the district. (Mowers, tractors, brooms, golf carts, paint sprayers, plows, leaf blowers, chain saws, string trimmers, and any other equipment used in the Operations Department) Will report major repairs to the Director of Operations and coordinate approval for funds. Will make recommendations for new equipment purchases to the Director of Operations.</w:t>
      </w:r>
    </w:p>
    <w:p w14:paraId="507CFA13"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659293F3" w14:textId="77777777" w:rsidR="00600367" w:rsidRPr="00600367" w:rsidRDefault="00600367" w:rsidP="00600367">
      <w:pPr>
        <w:numPr>
          <w:ilvl w:val="0"/>
          <w:numId w:val="16"/>
        </w:numPr>
        <w:textAlignment w:val="baseline"/>
        <w:rPr>
          <w:rFonts w:ascii="Arial" w:eastAsia="Times New Roman" w:hAnsi="Arial" w:cs="Arial"/>
          <w:color w:val="000000"/>
        </w:rPr>
      </w:pPr>
      <w:r w:rsidRPr="00600367">
        <w:rPr>
          <w:rFonts w:ascii="Arial" w:eastAsia="Times New Roman" w:hAnsi="Arial" w:cs="Arial"/>
          <w:color w:val="000000"/>
        </w:rPr>
        <w:lastRenderedPageBreak/>
        <w:t xml:space="preserve">Responsible for the fleet maintenance for all vehicles in the Operations Department. (Trucks, vans, box trucks, and any other vehicles used in the Operations Department) Will report major repairs to the Director of Operations and coordinate approval for funds. Will make </w:t>
      </w:r>
      <w:r w:rsidR="008C1AB2">
        <w:rPr>
          <w:rFonts w:ascii="Arial" w:eastAsia="Times New Roman" w:hAnsi="Arial" w:cs="Arial"/>
          <w:color w:val="000000"/>
        </w:rPr>
        <w:t>r</w:t>
      </w:r>
      <w:r w:rsidRPr="00600367">
        <w:rPr>
          <w:rFonts w:ascii="Arial" w:eastAsia="Times New Roman" w:hAnsi="Arial" w:cs="Arial"/>
          <w:color w:val="000000"/>
        </w:rPr>
        <w:t>ecommendations for new vehicle purchases to the Director of Operations.</w:t>
      </w:r>
    </w:p>
    <w:p w14:paraId="4342C471"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737703DB" w14:textId="77777777" w:rsidR="00600367" w:rsidRPr="00600367" w:rsidRDefault="00600367" w:rsidP="00600367">
      <w:pPr>
        <w:numPr>
          <w:ilvl w:val="0"/>
          <w:numId w:val="17"/>
        </w:numPr>
        <w:textAlignment w:val="baseline"/>
        <w:rPr>
          <w:rFonts w:ascii="Arial" w:eastAsia="Times New Roman" w:hAnsi="Arial" w:cs="Arial"/>
          <w:color w:val="000000"/>
        </w:rPr>
      </w:pPr>
      <w:r w:rsidRPr="00600367">
        <w:rPr>
          <w:rFonts w:ascii="Arial" w:eastAsia="Times New Roman" w:hAnsi="Arial" w:cs="Arial"/>
          <w:color w:val="000000"/>
        </w:rPr>
        <w:t>Works with the Director of Operations to have an understanding of what the needs and priorities of the district are.</w:t>
      </w:r>
    </w:p>
    <w:p w14:paraId="37DBDC79"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08A5E7CD" w14:textId="77777777" w:rsidR="00600367" w:rsidRPr="00600367" w:rsidRDefault="00600367" w:rsidP="00600367">
      <w:pPr>
        <w:numPr>
          <w:ilvl w:val="0"/>
          <w:numId w:val="18"/>
        </w:numPr>
        <w:textAlignment w:val="baseline"/>
        <w:rPr>
          <w:rFonts w:ascii="Arial" w:eastAsia="Times New Roman" w:hAnsi="Arial" w:cs="Arial"/>
          <w:color w:val="000000"/>
        </w:rPr>
      </w:pPr>
      <w:r w:rsidRPr="00600367">
        <w:rPr>
          <w:rFonts w:ascii="Arial" w:eastAsia="Times New Roman" w:hAnsi="Arial" w:cs="Arial"/>
          <w:color w:val="000000"/>
        </w:rPr>
        <w:t>Moves equipment and materials within and between school buildings. </w:t>
      </w:r>
    </w:p>
    <w:p w14:paraId="5FBA4EC8"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096D280D" w14:textId="77777777" w:rsidR="00600367" w:rsidRPr="00600367" w:rsidRDefault="00600367" w:rsidP="00600367">
      <w:pPr>
        <w:numPr>
          <w:ilvl w:val="0"/>
          <w:numId w:val="19"/>
        </w:numPr>
        <w:textAlignment w:val="baseline"/>
        <w:rPr>
          <w:rFonts w:ascii="Arial" w:eastAsia="Times New Roman" w:hAnsi="Arial" w:cs="Arial"/>
          <w:color w:val="000000"/>
        </w:rPr>
      </w:pPr>
      <w:r w:rsidRPr="00600367">
        <w:rPr>
          <w:rFonts w:ascii="Arial" w:eastAsia="Times New Roman" w:hAnsi="Arial" w:cs="Arial"/>
          <w:color w:val="000000"/>
        </w:rPr>
        <w:t>Is able to determine what is needed to complete assigned tasks. Skillfully and efficiently uses time and resources to execute those tasks. </w:t>
      </w:r>
    </w:p>
    <w:p w14:paraId="3BA62296"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6F89A03E" w14:textId="77777777" w:rsidR="00600367" w:rsidRPr="00600367" w:rsidRDefault="00600367" w:rsidP="00600367">
      <w:pPr>
        <w:numPr>
          <w:ilvl w:val="0"/>
          <w:numId w:val="20"/>
        </w:numPr>
        <w:textAlignment w:val="baseline"/>
        <w:rPr>
          <w:rFonts w:ascii="Arial" w:eastAsia="Times New Roman" w:hAnsi="Arial" w:cs="Arial"/>
          <w:color w:val="000000"/>
        </w:rPr>
      </w:pPr>
      <w:r w:rsidRPr="00600367">
        <w:rPr>
          <w:rFonts w:ascii="Arial" w:eastAsia="Times New Roman" w:hAnsi="Arial" w:cs="Arial"/>
          <w:color w:val="000000"/>
        </w:rPr>
        <w:t>Is available for any work assignment as deemed necessary to resolve maintenance and/or operational problems within the district. This could include working overtime, weekends, and holidays as needed.</w:t>
      </w:r>
    </w:p>
    <w:p w14:paraId="0DD55CDE"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4D586B51" w14:textId="77777777" w:rsidR="00600367" w:rsidRPr="00600367" w:rsidRDefault="00600367" w:rsidP="00600367">
      <w:pPr>
        <w:numPr>
          <w:ilvl w:val="0"/>
          <w:numId w:val="21"/>
        </w:numPr>
        <w:textAlignment w:val="baseline"/>
        <w:rPr>
          <w:rFonts w:ascii="Arial" w:eastAsia="Times New Roman" w:hAnsi="Arial" w:cs="Arial"/>
          <w:color w:val="000000"/>
        </w:rPr>
      </w:pPr>
      <w:r w:rsidRPr="00600367">
        <w:rPr>
          <w:rFonts w:ascii="Arial" w:eastAsia="Times New Roman" w:hAnsi="Arial" w:cs="Arial"/>
          <w:color w:val="000000"/>
        </w:rPr>
        <w:t>Responsible for working with other members of the team to resolve all problems in a manner that is beneficial to the district. Has the ability to build strong working relationships with co-workers and other district staff.</w:t>
      </w:r>
    </w:p>
    <w:p w14:paraId="5419E4E1"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006E7F82" w14:textId="77777777" w:rsidR="00600367" w:rsidRPr="00600367" w:rsidRDefault="00600367" w:rsidP="00600367">
      <w:pPr>
        <w:numPr>
          <w:ilvl w:val="0"/>
          <w:numId w:val="22"/>
        </w:numPr>
        <w:textAlignment w:val="baseline"/>
        <w:rPr>
          <w:rFonts w:ascii="Arial" w:eastAsia="Times New Roman" w:hAnsi="Arial" w:cs="Arial"/>
          <w:color w:val="000000"/>
        </w:rPr>
      </w:pPr>
      <w:r w:rsidRPr="00600367">
        <w:rPr>
          <w:rFonts w:ascii="Arial" w:eastAsia="Times New Roman" w:hAnsi="Arial" w:cs="Arial"/>
          <w:color w:val="000000"/>
        </w:rPr>
        <w:t>Responsible for taking the initiative to resolve problems, and work with other staff members throughout the district as needed.</w:t>
      </w:r>
    </w:p>
    <w:p w14:paraId="2A1E43B1"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6617B03F" w14:textId="77777777" w:rsidR="00600367" w:rsidRPr="00600367" w:rsidRDefault="00600367" w:rsidP="00600367">
      <w:pPr>
        <w:numPr>
          <w:ilvl w:val="0"/>
          <w:numId w:val="23"/>
        </w:numPr>
        <w:textAlignment w:val="baseline"/>
        <w:rPr>
          <w:rFonts w:ascii="Arial" w:eastAsia="Times New Roman" w:hAnsi="Arial" w:cs="Arial"/>
          <w:color w:val="000000"/>
        </w:rPr>
      </w:pPr>
      <w:r w:rsidRPr="00600367">
        <w:rPr>
          <w:rFonts w:ascii="Arial" w:eastAsia="Times New Roman" w:hAnsi="Arial" w:cs="Arial"/>
          <w:color w:val="000000"/>
        </w:rPr>
        <w:t>Responsive in a courteous and helpful manner to all members of the community, treating them as a customer.</w:t>
      </w:r>
    </w:p>
    <w:p w14:paraId="35D14926"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color w:val="000000"/>
        </w:rPr>
        <w:t> </w:t>
      </w:r>
    </w:p>
    <w:p w14:paraId="38F01A4F" w14:textId="77777777" w:rsidR="00600367" w:rsidRPr="00600367" w:rsidRDefault="00600367" w:rsidP="00600367">
      <w:pPr>
        <w:numPr>
          <w:ilvl w:val="0"/>
          <w:numId w:val="24"/>
        </w:numPr>
        <w:textAlignment w:val="baseline"/>
        <w:rPr>
          <w:rFonts w:ascii="Arial" w:eastAsia="Times New Roman" w:hAnsi="Arial" w:cs="Arial"/>
          <w:color w:val="000000"/>
        </w:rPr>
      </w:pPr>
      <w:r w:rsidRPr="00600367">
        <w:rPr>
          <w:rFonts w:ascii="Arial" w:eastAsia="Times New Roman" w:hAnsi="Arial" w:cs="Arial"/>
          <w:color w:val="000000"/>
        </w:rPr>
        <w:t> Communicating problems through the chain of command in an appropriate manner.</w:t>
      </w:r>
    </w:p>
    <w:p w14:paraId="6E2E2AED"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color w:val="000000"/>
        </w:rPr>
        <w:t> </w:t>
      </w:r>
    </w:p>
    <w:p w14:paraId="7C31CB51" w14:textId="0962C750" w:rsidR="00600367" w:rsidRPr="00600367" w:rsidRDefault="00600367" w:rsidP="00600367">
      <w:pPr>
        <w:numPr>
          <w:ilvl w:val="0"/>
          <w:numId w:val="25"/>
        </w:numPr>
        <w:textAlignment w:val="baseline"/>
        <w:rPr>
          <w:rFonts w:ascii="Arial" w:eastAsia="Times New Roman" w:hAnsi="Arial" w:cs="Arial"/>
          <w:color w:val="000000"/>
        </w:rPr>
      </w:pPr>
      <w:r w:rsidRPr="00600367">
        <w:rPr>
          <w:rFonts w:ascii="Arial" w:eastAsia="Times New Roman" w:hAnsi="Arial" w:cs="Arial"/>
          <w:color w:val="000000"/>
        </w:rPr>
        <w:t xml:space="preserve">Must be a team player and supportive of the overall goals of the Operations Department and the </w:t>
      </w:r>
      <w:r w:rsidR="003B34A7">
        <w:rPr>
          <w:rFonts w:ascii="Arial" w:eastAsia="Times New Roman" w:hAnsi="Arial" w:cs="Arial"/>
          <w:color w:val="000000"/>
        </w:rPr>
        <w:t>(</w:t>
      </w:r>
      <w:r w:rsidRPr="00600367">
        <w:rPr>
          <w:rFonts w:ascii="Arial" w:eastAsia="Times New Roman" w:hAnsi="Arial" w:cs="Arial"/>
          <w:color w:val="000000"/>
        </w:rPr>
        <w:t>School District</w:t>
      </w:r>
      <w:r w:rsidR="003B34A7">
        <w:rPr>
          <w:rFonts w:ascii="Arial" w:eastAsia="Times New Roman" w:hAnsi="Arial" w:cs="Arial"/>
          <w:color w:val="000000"/>
        </w:rPr>
        <w:t>)</w:t>
      </w:r>
      <w:r w:rsidRPr="00600367">
        <w:rPr>
          <w:rFonts w:ascii="Arial" w:eastAsia="Times New Roman" w:hAnsi="Arial" w:cs="Arial"/>
          <w:color w:val="000000"/>
        </w:rPr>
        <w:t>.</w:t>
      </w:r>
    </w:p>
    <w:p w14:paraId="1D51E122"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69368ED2" w14:textId="77777777" w:rsidR="00600367" w:rsidRPr="00600367" w:rsidRDefault="00600367" w:rsidP="00600367">
      <w:pPr>
        <w:numPr>
          <w:ilvl w:val="0"/>
          <w:numId w:val="26"/>
        </w:numPr>
        <w:textAlignment w:val="baseline"/>
        <w:rPr>
          <w:rFonts w:ascii="Arial" w:eastAsia="Times New Roman" w:hAnsi="Arial" w:cs="Arial"/>
          <w:color w:val="000000"/>
        </w:rPr>
      </w:pPr>
      <w:r w:rsidRPr="00600367">
        <w:rPr>
          <w:rFonts w:ascii="Arial" w:eastAsia="Times New Roman" w:hAnsi="Arial" w:cs="Arial"/>
          <w:color w:val="000000"/>
        </w:rPr>
        <w:t>Reports to the proper authority any unsafe or dangerous conditions existing on school properties or within the buildings and any irregular use of buildings and grounds. </w:t>
      </w:r>
    </w:p>
    <w:p w14:paraId="6D11F457"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lastRenderedPageBreak/>
        <w:br/>
      </w:r>
    </w:p>
    <w:p w14:paraId="64D79694" w14:textId="77777777" w:rsidR="00600367" w:rsidRPr="00600367" w:rsidRDefault="00600367" w:rsidP="00600367">
      <w:pPr>
        <w:numPr>
          <w:ilvl w:val="0"/>
          <w:numId w:val="27"/>
        </w:numPr>
        <w:textAlignment w:val="baseline"/>
        <w:rPr>
          <w:rFonts w:ascii="Arial" w:eastAsia="Times New Roman" w:hAnsi="Arial" w:cs="Arial"/>
          <w:color w:val="000000"/>
        </w:rPr>
      </w:pPr>
      <w:r w:rsidRPr="00600367">
        <w:rPr>
          <w:rFonts w:ascii="Arial" w:eastAsia="Times New Roman" w:hAnsi="Arial" w:cs="Arial"/>
          <w:color w:val="000000"/>
        </w:rPr>
        <w:t>Continually attempts to increase his/her skills and is knowledgeable about updated equipment and methods by attending school, seminars, etc. </w:t>
      </w:r>
    </w:p>
    <w:p w14:paraId="3DB8980A"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6DAD7D2A" w14:textId="77777777" w:rsidR="00600367" w:rsidRPr="00600367" w:rsidRDefault="00600367" w:rsidP="00600367">
      <w:pPr>
        <w:numPr>
          <w:ilvl w:val="0"/>
          <w:numId w:val="28"/>
        </w:numPr>
        <w:textAlignment w:val="baseline"/>
        <w:rPr>
          <w:rFonts w:ascii="Arial" w:eastAsia="Times New Roman" w:hAnsi="Arial" w:cs="Arial"/>
          <w:color w:val="000000"/>
        </w:rPr>
      </w:pPr>
      <w:r w:rsidRPr="00600367">
        <w:rPr>
          <w:rFonts w:ascii="Arial" w:eastAsia="Times New Roman" w:hAnsi="Arial" w:cs="Arial"/>
          <w:color w:val="000000"/>
        </w:rPr>
        <w:t>The Maintenance Supervisor will be a member of the Emergency Response Team for the Operations Department.</w:t>
      </w:r>
    </w:p>
    <w:p w14:paraId="33A7A3AD"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413F0195" w14:textId="77777777" w:rsidR="00600367" w:rsidRPr="00600367" w:rsidRDefault="00600367" w:rsidP="00600367">
      <w:pPr>
        <w:numPr>
          <w:ilvl w:val="0"/>
          <w:numId w:val="29"/>
        </w:numPr>
        <w:textAlignment w:val="baseline"/>
        <w:rPr>
          <w:rFonts w:ascii="Arial" w:eastAsia="Times New Roman" w:hAnsi="Arial" w:cs="Arial"/>
          <w:color w:val="000000"/>
        </w:rPr>
      </w:pPr>
      <w:r w:rsidRPr="00600367">
        <w:rPr>
          <w:rFonts w:ascii="Arial" w:eastAsia="Times New Roman" w:hAnsi="Arial" w:cs="Arial"/>
          <w:color w:val="000000"/>
        </w:rPr>
        <w:t>Participates on emergency work crews and works overtime whenever needed. Scheduling of people to work overtime as needed.</w:t>
      </w:r>
    </w:p>
    <w:p w14:paraId="292C93E3"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2E322E61" w14:textId="77777777" w:rsidR="00600367" w:rsidRPr="00600367" w:rsidRDefault="00600367" w:rsidP="00600367">
      <w:pPr>
        <w:numPr>
          <w:ilvl w:val="0"/>
          <w:numId w:val="30"/>
        </w:numPr>
        <w:textAlignment w:val="baseline"/>
        <w:rPr>
          <w:rFonts w:ascii="Arial" w:eastAsia="Times New Roman" w:hAnsi="Arial" w:cs="Arial"/>
          <w:color w:val="000000"/>
        </w:rPr>
      </w:pPr>
      <w:r w:rsidRPr="00600367">
        <w:rPr>
          <w:rFonts w:ascii="Arial" w:eastAsia="Times New Roman" w:hAnsi="Arial" w:cs="Arial"/>
          <w:color w:val="000000"/>
        </w:rPr>
        <w:t>May be required to be on emergency call lists for the district as needed.</w:t>
      </w:r>
    </w:p>
    <w:p w14:paraId="5629FA95" w14:textId="77777777" w:rsidR="00600367" w:rsidRPr="00600367" w:rsidRDefault="00600367" w:rsidP="00600367">
      <w:pPr>
        <w:rPr>
          <w:rFonts w:ascii="Times New Roman" w:eastAsia="Times New Roman" w:hAnsi="Times New Roman" w:cs="Times New Roman"/>
        </w:rPr>
      </w:pPr>
      <w:r w:rsidRPr="00600367">
        <w:rPr>
          <w:rFonts w:ascii="Times New Roman" w:eastAsia="Times New Roman" w:hAnsi="Times New Roman" w:cs="Times New Roman"/>
        </w:rPr>
        <w:br/>
      </w:r>
    </w:p>
    <w:p w14:paraId="237EFA93" w14:textId="77777777" w:rsidR="00600367" w:rsidRPr="00600367" w:rsidRDefault="00600367" w:rsidP="00600367">
      <w:pPr>
        <w:numPr>
          <w:ilvl w:val="0"/>
          <w:numId w:val="31"/>
        </w:numPr>
        <w:textAlignment w:val="baseline"/>
        <w:rPr>
          <w:rFonts w:ascii="Arial" w:eastAsia="Times New Roman" w:hAnsi="Arial" w:cs="Arial"/>
          <w:color w:val="000000"/>
        </w:rPr>
      </w:pPr>
      <w:r w:rsidRPr="00600367">
        <w:rPr>
          <w:rFonts w:ascii="Arial" w:eastAsia="Times New Roman" w:hAnsi="Arial" w:cs="Arial"/>
          <w:color w:val="000000"/>
        </w:rPr>
        <w:t>Performs other duties as assigned or directed by the Director of Operations or Maintenance Coordinator.</w:t>
      </w:r>
    </w:p>
    <w:p w14:paraId="595FA813" w14:textId="77777777" w:rsidR="00600367" w:rsidRPr="00600367" w:rsidRDefault="00600367" w:rsidP="00600367">
      <w:pPr>
        <w:rPr>
          <w:rFonts w:ascii="Times New Roman" w:eastAsia="Times New Roman" w:hAnsi="Times New Roman" w:cs="Times New Roman"/>
        </w:rPr>
      </w:pPr>
    </w:p>
    <w:p w14:paraId="45BFD677" w14:textId="77777777" w:rsidR="00600367" w:rsidRPr="00600367" w:rsidRDefault="00600367" w:rsidP="00600367">
      <w:pPr>
        <w:rPr>
          <w:rFonts w:ascii="Times New Roman" w:eastAsia="Times New Roman" w:hAnsi="Times New Roman" w:cs="Times New Roman"/>
        </w:rPr>
      </w:pPr>
      <w:r w:rsidRPr="00600367">
        <w:rPr>
          <w:rFonts w:ascii="Arial" w:eastAsia="Times New Roman" w:hAnsi="Arial" w:cs="Arial"/>
          <w:i/>
          <w:iCs/>
          <w:color w:val="FF0000"/>
        </w:rPr>
        <w:t>(The above statements are intended to describe the general nature and level of work being performed by a person in this position. They are not to be construed as an exhaustive list of all duties that may be performed by such a person.)</w:t>
      </w:r>
    </w:p>
    <w:p w14:paraId="6B936CD8" w14:textId="77777777" w:rsidR="00AE00E2" w:rsidRDefault="00AE00E2" w:rsidP="00AE00E2">
      <w:pPr>
        <w:ind w:left="-450"/>
        <w:rPr>
          <w:rFonts w:ascii="Calibri" w:hAnsi="Calibri"/>
        </w:rPr>
      </w:pPr>
    </w:p>
    <w:p w14:paraId="11C37D9A" w14:textId="77777777" w:rsidR="00F448F2" w:rsidRDefault="00F448F2" w:rsidP="00F448F2">
      <w:pPr>
        <w:rPr>
          <w:rFonts w:asciiTheme="majorHAnsi" w:hAnsiTheme="majorHAnsi"/>
        </w:rPr>
      </w:pPr>
    </w:p>
    <w:p w14:paraId="13B63C6A" w14:textId="77777777" w:rsidR="00F448F2" w:rsidRDefault="00F448F2" w:rsidP="00F448F2">
      <w:pPr>
        <w:rPr>
          <w:rFonts w:asciiTheme="majorHAnsi" w:hAnsiTheme="majorHAnsi"/>
        </w:rPr>
      </w:pPr>
    </w:p>
    <w:sectPr w:rsidR="00F448F2" w:rsidSect="00AE00E2">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EA04" w14:textId="77777777" w:rsidR="000B2AF8" w:rsidRDefault="000B2AF8" w:rsidP="0016229D">
      <w:r>
        <w:separator/>
      </w:r>
    </w:p>
  </w:endnote>
  <w:endnote w:type="continuationSeparator" w:id="0">
    <w:p w14:paraId="1C9F8E0A" w14:textId="77777777" w:rsidR="000B2AF8" w:rsidRDefault="000B2AF8" w:rsidP="0016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5C37" w14:textId="77777777" w:rsidR="000B2AF8" w:rsidRDefault="000B2AF8" w:rsidP="0016229D">
      <w:r>
        <w:separator/>
      </w:r>
    </w:p>
  </w:footnote>
  <w:footnote w:type="continuationSeparator" w:id="0">
    <w:p w14:paraId="1746AE28" w14:textId="77777777" w:rsidR="000B2AF8" w:rsidRDefault="000B2AF8" w:rsidP="0016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C118" w14:textId="6D3941F5" w:rsidR="00AE00E2" w:rsidRDefault="00AE00E2" w:rsidP="00AE00E2">
    <w:pPr>
      <w:pStyle w:val="Header"/>
      <w:tabs>
        <w:tab w:val="clear" w:pos="8640"/>
        <w:tab w:val="right" w:pos="10080"/>
      </w:tabs>
      <w:ind w:left="-1224" w:right="-1260"/>
    </w:pPr>
  </w:p>
  <w:p w14:paraId="48C07E40" w14:textId="77777777" w:rsidR="00AE00E2" w:rsidRDefault="00AE00E2" w:rsidP="00AE00E2">
    <w:pPr>
      <w:pStyle w:val="Header"/>
      <w:tabs>
        <w:tab w:val="clear" w:pos="8640"/>
        <w:tab w:val="right" w:pos="10080"/>
      </w:tabs>
      <w:ind w:left="-1224" w:right="-1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5C3"/>
    <w:multiLevelType w:val="multilevel"/>
    <w:tmpl w:val="39C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B40"/>
    <w:multiLevelType w:val="multilevel"/>
    <w:tmpl w:val="9876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E0352"/>
    <w:multiLevelType w:val="multilevel"/>
    <w:tmpl w:val="31C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E2D95"/>
    <w:multiLevelType w:val="multilevel"/>
    <w:tmpl w:val="C554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5216D"/>
    <w:multiLevelType w:val="multilevel"/>
    <w:tmpl w:val="29A0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03316"/>
    <w:multiLevelType w:val="multilevel"/>
    <w:tmpl w:val="378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04A80"/>
    <w:multiLevelType w:val="multilevel"/>
    <w:tmpl w:val="B18E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D1F7B"/>
    <w:multiLevelType w:val="multilevel"/>
    <w:tmpl w:val="F5C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86351"/>
    <w:multiLevelType w:val="multilevel"/>
    <w:tmpl w:val="C68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60CD7"/>
    <w:multiLevelType w:val="multilevel"/>
    <w:tmpl w:val="AA6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07226"/>
    <w:multiLevelType w:val="multilevel"/>
    <w:tmpl w:val="BDD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21ACB"/>
    <w:multiLevelType w:val="multilevel"/>
    <w:tmpl w:val="46D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C4D57"/>
    <w:multiLevelType w:val="multilevel"/>
    <w:tmpl w:val="95B4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E730F"/>
    <w:multiLevelType w:val="multilevel"/>
    <w:tmpl w:val="B71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0015F"/>
    <w:multiLevelType w:val="multilevel"/>
    <w:tmpl w:val="861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23A7E"/>
    <w:multiLevelType w:val="multilevel"/>
    <w:tmpl w:val="573A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107A4"/>
    <w:multiLevelType w:val="multilevel"/>
    <w:tmpl w:val="9AA2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A4BA3"/>
    <w:multiLevelType w:val="multilevel"/>
    <w:tmpl w:val="055A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54A0B"/>
    <w:multiLevelType w:val="multilevel"/>
    <w:tmpl w:val="99C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013AF"/>
    <w:multiLevelType w:val="multilevel"/>
    <w:tmpl w:val="ADD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0649"/>
    <w:multiLevelType w:val="multilevel"/>
    <w:tmpl w:val="8E38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2795D"/>
    <w:multiLevelType w:val="multilevel"/>
    <w:tmpl w:val="6B76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E4934"/>
    <w:multiLevelType w:val="multilevel"/>
    <w:tmpl w:val="1A2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96792"/>
    <w:multiLevelType w:val="multilevel"/>
    <w:tmpl w:val="456A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34EC5"/>
    <w:multiLevelType w:val="multilevel"/>
    <w:tmpl w:val="3206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D6112"/>
    <w:multiLevelType w:val="hybridMultilevel"/>
    <w:tmpl w:val="EFF2B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113F8A"/>
    <w:multiLevelType w:val="multilevel"/>
    <w:tmpl w:val="A9EC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F4032"/>
    <w:multiLevelType w:val="multilevel"/>
    <w:tmpl w:val="F5E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11553"/>
    <w:multiLevelType w:val="multilevel"/>
    <w:tmpl w:val="AC16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043AF"/>
    <w:multiLevelType w:val="multilevel"/>
    <w:tmpl w:val="80A6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F21932"/>
    <w:multiLevelType w:val="multilevel"/>
    <w:tmpl w:val="A7D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28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177076">
    <w:abstractNumId w:val="14"/>
  </w:num>
  <w:num w:numId="3" w16cid:durableId="1779715314">
    <w:abstractNumId w:val="11"/>
  </w:num>
  <w:num w:numId="4" w16cid:durableId="939946622">
    <w:abstractNumId w:val="18"/>
  </w:num>
  <w:num w:numId="5" w16cid:durableId="436869160">
    <w:abstractNumId w:val="15"/>
  </w:num>
  <w:num w:numId="6" w16cid:durableId="252665759">
    <w:abstractNumId w:val="3"/>
  </w:num>
  <w:num w:numId="7" w16cid:durableId="956528822">
    <w:abstractNumId w:val="30"/>
  </w:num>
  <w:num w:numId="8" w16cid:durableId="1082409971">
    <w:abstractNumId w:val="23"/>
  </w:num>
  <w:num w:numId="9" w16cid:durableId="2030258338">
    <w:abstractNumId w:val="5"/>
  </w:num>
  <w:num w:numId="10" w16cid:durableId="1182474062">
    <w:abstractNumId w:val="12"/>
  </w:num>
  <w:num w:numId="11" w16cid:durableId="626203652">
    <w:abstractNumId w:val="17"/>
  </w:num>
  <w:num w:numId="12" w16cid:durableId="227032622">
    <w:abstractNumId w:val="26"/>
  </w:num>
  <w:num w:numId="13" w16cid:durableId="1082876006">
    <w:abstractNumId w:val="29"/>
  </w:num>
  <w:num w:numId="14" w16cid:durableId="1168330301">
    <w:abstractNumId w:val="21"/>
  </w:num>
  <w:num w:numId="15" w16cid:durableId="2063485021">
    <w:abstractNumId w:val="0"/>
  </w:num>
  <w:num w:numId="16" w16cid:durableId="696392788">
    <w:abstractNumId w:val="10"/>
  </w:num>
  <w:num w:numId="17" w16cid:durableId="524103282">
    <w:abstractNumId w:val="9"/>
  </w:num>
  <w:num w:numId="18" w16cid:durableId="1792163286">
    <w:abstractNumId w:val="1"/>
  </w:num>
  <w:num w:numId="19" w16cid:durableId="562178617">
    <w:abstractNumId w:val="27"/>
  </w:num>
  <w:num w:numId="20" w16cid:durableId="990712102">
    <w:abstractNumId w:val="6"/>
  </w:num>
  <w:num w:numId="21" w16cid:durableId="78716109">
    <w:abstractNumId w:val="24"/>
  </w:num>
  <w:num w:numId="22" w16cid:durableId="1733774966">
    <w:abstractNumId w:val="19"/>
  </w:num>
  <w:num w:numId="23" w16cid:durableId="434982768">
    <w:abstractNumId w:val="13"/>
  </w:num>
  <w:num w:numId="24" w16cid:durableId="1867138754">
    <w:abstractNumId w:val="2"/>
  </w:num>
  <w:num w:numId="25" w16cid:durableId="1104156215">
    <w:abstractNumId w:val="8"/>
  </w:num>
  <w:num w:numId="26" w16cid:durableId="856122191">
    <w:abstractNumId w:val="16"/>
  </w:num>
  <w:num w:numId="27" w16cid:durableId="2074036109">
    <w:abstractNumId w:val="28"/>
  </w:num>
  <w:num w:numId="28" w16cid:durableId="1975789023">
    <w:abstractNumId w:val="4"/>
  </w:num>
  <w:num w:numId="29" w16cid:durableId="365179917">
    <w:abstractNumId w:val="20"/>
  </w:num>
  <w:num w:numId="30" w16cid:durableId="607666425">
    <w:abstractNumId w:val="22"/>
  </w:num>
  <w:num w:numId="31" w16cid:durableId="1236935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F2"/>
    <w:rsid w:val="000B2AF8"/>
    <w:rsid w:val="0016229D"/>
    <w:rsid w:val="001F488F"/>
    <w:rsid w:val="002475D0"/>
    <w:rsid w:val="00317975"/>
    <w:rsid w:val="00355692"/>
    <w:rsid w:val="003567B2"/>
    <w:rsid w:val="003B34A7"/>
    <w:rsid w:val="003C5E9B"/>
    <w:rsid w:val="004B3C97"/>
    <w:rsid w:val="004F31B9"/>
    <w:rsid w:val="0051691D"/>
    <w:rsid w:val="00581865"/>
    <w:rsid w:val="00600367"/>
    <w:rsid w:val="00656C7E"/>
    <w:rsid w:val="00710295"/>
    <w:rsid w:val="007A2390"/>
    <w:rsid w:val="00861EB9"/>
    <w:rsid w:val="008C1AB2"/>
    <w:rsid w:val="009441A4"/>
    <w:rsid w:val="00AE00E2"/>
    <w:rsid w:val="00B10CDF"/>
    <w:rsid w:val="00B32097"/>
    <w:rsid w:val="00C65D7C"/>
    <w:rsid w:val="00CB3C50"/>
    <w:rsid w:val="00CF71FB"/>
    <w:rsid w:val="00D655DC"/>
    <w:rsid w:val="00D85C94"/>
    <w:rsid w:val="00DD3E2A"/>
    <w:rsid w:val="00DF21E9"/>
    <w:rsid w:val="00E536E8"/>
    <w:rsid w:val="00F0038C"/>
    <w:rsid w:val="00F448F2"/>
    <w:rsid w:val="00F83AB5"/>
    <w:rsid w:val="00FE613E"/>
    <w:rsid w:val="00FF20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1BC608"/>
  <w15:docId w15:val="{395391CC-16A9-4971-AEB8-A4AD5BB9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5FED"/>
    <w:pPr>
      <w:tabs>
        <w:tab w:val="center" w:pos="4320"/>
        <w:tab w:val="right" w:pos="8640"/>
      </w:tabs>
    </w:pPr>
  </w:style>
  <w:style w:type="character" w:customStyle="1" w:styleId="HeaderChar">
    <w:name w:val="Header Char"/>
    <w:basedOn w:val="DefaultParagraphFont"/>
    <w:link w:val="Header"/>
    <w:uiPriority w:val="99"/>
    <w:semiHidden/>
    <w:rsid w:val="003E5FED"/>
  </w:style>
  <w:style w:type="paragraph" w:styleId="Footer">
    <w:name w:val="footer"/>
    <w:basedOn w:val="Normal"/>
    <w:link w:val="FooterChar"/>
    <w:uiPriority w:val="99"/>
    <w:semiHidden/>
    <w:unhideWhenUsed/>
    <w:rsid w:val="003E5FED"/>
    <w:pPr>
      <w:tabs>
        <w:tab w:val="center" w:pos="4320"/>
        <w:tab w:val="right" w:pos="8640"/>
      </w:tabs>
    </w:pPr>
  </w:style>
  <w:style w:type="character" w:customStyle="1" w:styleId="FooterChar">
    <w:name w:val="Footer Char"/>
    <w:basedOn w:val="DefaultParagraphFont"/>
    <w:link w:val="Footer"/>
    <w:uiPriority w:val="99"/>
    <w:semiHidden/>
    <w:rsid w:val="003E5FED"/>
  </w:style>
  <w:style w:type="paragraph" w:styleId="BalloonText">
    <w:name w:val="Balloon Text"/>
    <w:basedOn w:val="Normal"/>
    <w:link w:val="BalloonTextChar"/>
    <w:uiPriority w:val="99"/>
    <w:semiHidden/>
    <w:unhideWhenUsed/>
    <w:rsid w:val="00D85C94"/>
    <w:rPr>
      <w:rFonts w:ascii="Tahoma" w:hAnsi="Tahoma" w:cs="Tahoma"/>
      <w:sz w:val="16"/>
      <w:szCs w:val="16"/>
    </w:rPr>
  </w:style>
  <w:style w:type="character" w:customStyle="1" w:styleId="BalloonTextChar">
    <w:name w:val="Balloon Text Char"/>
    <w:basedOn w:val="DefaultParagraphFont"/>
    <w:link w:val="BalloonText"/>
    <w:uiPriority w:val="99"/>
    <w:semiHidden/>
    <w:rsid w:val="00D85C94"/>
    <w:rPr>
      <w:rFonts w:ascii="Tahoma" w:hAnsi="Tahoma" w:cs="Tahoma"/>
      <w:sz w:val="16"/>
      <w:szCs w:val="16"/>
    </w:rPr>
  </w:style>
  <w:style w:type="paragraph" w:styleId="ListParagraph">
    <w:name w:val="List Paragraph"/>
    <w:basedOn w:val="Normal"/>
    <w:uiPriority w:val="34"/>
    <w:qFormat/>
    <w:rsid w:val="00B32097"/>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1210">
      <w:bodyDiv w:val="1"/>
      <w:marLeft w:val="0"/>
      <w:marRight w:val="0"/>
      <w:marTop w:val="0"/>
      <w:marBottom w:val="0"/>
      <w:divBdr>
        <w:top w:val="none" w:sz="0" w:space="0" w:color="auto"/>
        <w:left w:val="none" w:sz="0" w:space="0" w:color="auto"/>
        <w:bottom w:val="none" w:sz="0" w:space="0" w:color="auto"/>
        <w:right w:val="none" w:sz="0" w:space="0" w:color="auto"/>
      </w:divBdr>
    </w:div>
    <w:div w:id="904953048">
      <w:bodyDiv w:val="1"/>
      <w:marLeft w:val="0"/>
      <w:marRight w:val="0"/>
      <w:marTop w:val="0"/>
      <w:marBottom w:val="0"/>
      <w:divBdr>
        <w:top w:val="none" w:sz="0" w:space="0" w:color="auto"/>
        <w:left w:val="none" w:sz="0" w:space="0" w:color="auto"/>
        <w:bottom w:val="none" w:sz="0" w:space="0" w:color="auto"/>
        <w:right w:val="none" w:sz="0" w:space="0" w:color="auto"/>
      </w:divBdr>
    </w:div>
    <w:div w:id="995108940">
      <w:bodyDiv w:val="1"/>
      <w:marLeft w:val="0"/>
      <w:marRight w:val="0"/>
      <w:marTop w:val="0"/>
      <w:marBottom w:val="0"/>
      <w:divBdr>
        <w:top w:val="none" w:sz="0" w:space="0" w:color="auto"/>
        <w:left w:val="none" w:sz="0" w:space="0" w:color="auto"/>
        <w:bottom w:val="none" w:sz="0" w:space="0" w:color="auto"/>
        <w:right w:val="none" w:sz="0" w:space="0" w:color="auto"/>
      </w:divBdr>
    </w:div>
    <w:div w:id="1251355707">
      <w:bodyDiv w:val="1"/>
      <w:marLeft w:val="0"/>
      <w:marRight w:val="0"/>
      <w:marTop w:val="0"/>
      <w:marBottom w:val="0"/>
      <w:divBdr>
        <w:top w:val="none" w:sz="0" w:space="0" w:color="auto"/>
        <w:left w:val="none" w:sz="0" w:space="0" w:color="auto"/>
        <w:bottom w:val="none" w:sz="0" w:space="0" w:color="auto"/>
        <w:right w:val="none" w:sz="0" w:space="0" w:color="auto"/>
      </w:divBdr>
    </w:div>
    <w:div w:id="1665431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ivengood\Downloads\Letterhead-OPER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BFDEAEE3A404DAB44F938E5515378" ma:contentTypeVersion="18" ma:contentTypeDescription="Create a new document." ma:contentTypeScope="" ma:versionID="e9e6cb8426d6c4412993c335f3162f18">
  <xsd:schema xmlns:xsd="http://www.w3.org/2001/XMLSchema" xmlns:xs="http://www.w3.org/2001/XMLSchema" xmlns:p="http://schemas.microsoft.com/office/2006/metadata/properties" xmlns:ns1="http://schemas.microsoft.com/sharepoint/v3" xmlns:ns2="e7f6d62c-971c-4a84-9a78-1816dcfe4d95" xmlns:ns3="a157fdeb-74ca-45b4-aa8d-00bdf8364119" targetNamespace="http://schemas.microsoft.com/office/2006/metadata/properties" ma:root="true" ma:fieldsID="fb4338b9536c23134894a19260091a6b" ns1:_="" ns2:_="" ns3:_="">
    <xsd:import namespace="http://schemas.microsoft.com/sharepoint/v3"/>
    <xsd:import namespace="e7f6d62c-971c-4a84-9a78-1816dcfe4d95"/>
    <xsd:import namespace="a157fdeb-74ca-45b4-aa8d-00bdf8364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6d62c-971c-4a84-9a78-1816dcf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da51d8-fa10-4fbb-97ab-6be8ba1139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57fdeb-74ca-45b4-aa8d-00bdf8364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31f243-6f7d-4926-afc2-4a2ebf28911e}" ma:internalName="TaxCatchAll" ma:showField="CatchAllData" ma:web="a157fdeb-74ca-45b4-aa8d-00bdf8364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f6d62c-971c-4a84-9a78-1816dcfe4d95">
      <Terms xmlns="http://schemas.microsoft.com/office/infopath/2007/PartnerControls"/>
    </lcf76f155ced4ddcb4097134ff3c332f>
    <TaxCatchAll xmlns="a157fdeb-74ca-45b4-aa8d-00bdf8364119" xsi:nil="true"/>
  </documentManagement>
</p:properties>
</file>

<file path=customXml/itemProps1.xml><?xml version="1.0" encoding="utf-8"?>
<ds:datastoreItem xmlns:ds="http://schemas.openxmlformats.org/officeDocument/2006/customXml" ds:itemID="{50E46AF4-BD79-484E-BD87-DB018E3DD213}"/>
</file>

<file path=customXml/itemProps2.xml><?xml version="1.0" encoding="utf-8"?>
<ds:datastoreItem xmlns:ds="http://schemas.openxmlformats.org/officeDocument/2006/customXml" ds:itemID="{2A7733BE-4E27-410B-AC94-B6D05FE5F6AA}"/>
</file>

<file path=customXml/itemProps3.xml><?xml version="1.0" encoding="utf-8"?>
<ds:datastoreItem xmlns:ds="http://schemas.openxmlformats.org/officeDocument/2006/customXml" ds:itemID="{E0FC7ED9-811B-4621-B0E4-88CA4036E280}"/>
</file>

<file path=docProps/app.xml><?xml version="1.0" encoding="utf-8"?>
<Properties xmlns="http://schemas.openxmlformats.org/officeDocument/2006/extended-properties" xmlns:vt="http://schemas.openxmlformats.org/officeDocument/2006/docPropsVTypes">
  <Template>Letterhead-OPERATIONS</Template>
  <TotalTime>1</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Savitski Design</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Lillie Rapelje</cp:lastModifiedBy>
  <cp:revision>3</cp:revision>
  <cp:lastPrinted>2018-02-12T20:18:00Z</cp:lastPrinted>
  <dcterms:created xsi:type="dcterms:W3CDTF">2022-11-21T14:23:00Z</dcterms:created>
  <dcterms:modified xsi:type="dcterms:W3CDTF">2022-11-21T14:24:00Z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4092</vt:i4>
  </property>
  <property fmtid="{D5CDD505-2E9C-101B-9397-08002B2CF9AE}" pid="3" name="ContentTypeId">
    <vt:lpwstr>0x010100827BFDEAEE3A404DAB44F938E5515378</vt:lpwstr>
  </property>
</Properties>
</file>